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129E" w14:textId="23C0541C" w:rsidR="002067EF" w:rsidRDefault="00C56D2F" w:rsidP="003A752D">
      <w:pPr>
        <w:pStyle w:val="BVGTitel"/>
        <w:pBdr>
          <w:bottom w:val="single" w:sz="8" w:space="1" w:color="4F81BD"/>
        </w:pBdr>
      </w:pPr>
      <w:r w:rsidRPr="00C56D2F">
        <w:t>Pr</w:t>
      </w:r>
      <w:r w:rsidR="0058458D">
        <w:t>ivacy</w:t>
      </w:r>
      <w:r w:rsidR="00BB0E33">
        <w:t xml:space="preserve"> S</w:t>
      </w:r>
      <w:r w:rsidR="00114FC7">
        <w:t>tatement</w:t>
      </w:r>
    </w:p>
    <w:p w14:paraId="22E21BBB" w14:textId="77777777" w:rsidR="002B5433" w:rsidRDefault="002B5433" w:rsidP="002B5433"/>
    <w:p w14:paraId="574E90BA" w14:textId="555CF492" w:rsidR="002B5433" w:rsidRDefault="0097089E" w:rsidP="0058458D">
      <w:r>
        <w:t xml:space="preserve">Dit is </w:t>
      </w:r>
      <w:r w:rsidR="00FE206C">
        <w:t>het</w:t>
      </w:r>
      <w:r>
        <w:t xml:space="preserve"> privacy</w:t>
      </w:r>
      <w:r w:rsidR="00114FC7">
        <w:t xml:space="preserve"> statement</w:t>
      </w:r>
      <w:r w:rsidR="00352962">
        <w:t xml:space="preserve"> van </w:t>
      </w:r>
      <w:r w:rsidR="00C31401" w:rsidRPr="00C31401">
        <w:rPr>
          <w:b/>
          <w:bCs/>
        </w:rPr>
        <w:t>Puur &amp; Eenheid</w:t>
      </w:r>
      <w:r w:rsidR="00C31401">
        <w:t xml:space="preserve"> </w:t>
      </w:r>
      <w:r w:rsidR="0058458D">
        <w:t>gevestigd te</w:t>
      </w:r>
      <w:r w:rsidR="00C31401">
        <w:t xml:space="preserve"> 3223 MD, Hellevoetsluis</w:t>
      </w:r>
      <w:r w:rsidR="0058458D">
        <w:t xml:space="preserve"> aan de </w:t>
      </w:r>
      <w:r w:rsidR="00C31401">
        <w:t>Abdijweide 20</w:t>
      </w:r>
      <w:r w:rsidR="0058458D">
        <w:t xml:space="preserve"> (hierna: </w:t>
      </w:r>
      <w:r w:rsidR="00C31401">
        <w:t>Puur &amp; Eenheid</w:t>
      </w:r>
      <w:r w:rsidR="00F15604" w:rsidRPr="00F15604">
        <w:t>)</w:t>
      </w:r>
      <w:r w:rsidR="00F15604" w:rsidRPr="00352962">
        <w:t>,</w:t>
      </w:r>
      <w:r w:rsidR="00F15604">
        <w:rPr>
          <w:b/>
          <w:color w:val="0070C0"/>
        </w:rPr>
        <w:t xml:space="preserve"> </w:t>
      </w:r>
      <w:r w:rsidR="009C58F6">
        <w:t>www.</w:t>
      </w:r>
      <w:r w:rsidR="00C31401">
        <w:t>puur-eenheid.nl.</w:t>
      </w:r>
    </w:p>
    <w:p w14:paraId="7C130775" w14:textId="77777777" w:rsidR="009C58F6" w:rsidRDefault="009C58F6" w:rsidP="00E44B32">
      <w:pPr>
        <w:pStyle w:val="BVGTussenkop"/>
      </w:pPr>
      <w:r>
        <w:t>Toepasselijkheid</w:t>
      </w:r>
    </w:p>
    <w:p w14:paraId="2DE9B429" w14:textId="17888C10" w:rsidR="002B5433" w:rsidRDefault="00FE206C" w:rsidP="00044E38">
      <w:r>
        <w:t>Dit</w:t>
      </w:r>
      <w:r w:rsidR="009C58F6">
        <w:t xml:space="preserve"> privacy</w:t>
      </w:r>
      <w:r w:rsidR="00114FC7">
        <w:t xml:space="preserve"> statement</w:t>
      </w:r>
      <w:r w:rsidR="002B5433">
        <w:t xml:space="preserve"> is van toepassing op alle </w:t>
      </w:r>
      <w:r w:rsidR="00180FB6">
        <w:t xml:space="preserve">privacygevoelige informatie of persoonsgegevens </w:t>
      </w:r>
      <w:r w:rsidR="00F15604">
        <w:t>die u</w:t>
      </w:r>
      <w:r w:rsidR="00AE1C74">
        <w:t xml:space="preserve"> a</w:t>
      </w:r>
      <w:r w:rsidR="00F15604">
        <w:t>an ons verstrekt</w:t>
      </w:r>
      <w:r w:rsidR="00452C80">
        <w:t>, bijvoorbeeld via een inschrijfformulier,</w:t>
      </w:r>
      <w:r w:rsidR="00180FB6">
        <w:t xml:space="preserve"> contactformulier of bestelling</w:t>
      </w:r>
      <w:r w:rsidR="000E0C49">
        <w:t>en die u plaatst</w:t>
      </w:r>
      <w:r w:rsidR="00180FB6">
        <w:t xml:space="preserve">. </w:t>
      </w:r>
      <w:r w:rsidR="00F15604">
        <w:t xml:space="preserve">Wij </w:t>
      </w:r>
      <w:r w:rsidR="002B5433">
        <w:t>hecht</w:t>
      </w:r>
      <w:r w:rsidR="00F15604">
        <w:t>en</w:t>
      </w:r>
      <w:r w:rsidR="002B5433">
        <w:t xml:space="preserve"> groo</w:t>
      </w:r>
      <w:r w:rsidR="00F15604">
        <w:t>t belang aan de privacy van onze</w:t>
      </w:r>
      <w:r w:rsidR="002B5433">
        <w:t xml:space="preserve"> klanten en betracht</w:t>
      </w:r>
      <w:r w:rsidR="00F15604">
        <w:t>en</w:t>
      </w:r>
      <w:r w:rsidR="002B5433">
        <w:t xml:space="preserve"> daarom de grootst mogelijke zorgvuldigheid in het behandelen en beschermen v</w:t>
      </w:r>
      <w:r w:rsidR="00F15604">
        <w:t>an persoonsgegevens. Wij verwerken</w:t>
      </w:r>
      <w:r w:rsidR="002B5433">
        <w:t xml:space="preserve"> data overeenkomstig de voorwaarden die daaraan wo</w:t>
      </w:r>
      <w:r w:rsidR="009C58F6">
        <w:t xml:space="preserve">rden gesteld in </w:t>
      </w:r>
      <w:r w:rsidR="00C01743">
        <w:t xml:space="preserve">de Algemene </w:t>
      </w:r>
      <w:r w:rsidR="00A45B94">
        <w:t>V</w:t>
      </w:r>
      <w:r w:rsidR="00C01743">
        <w:t xml:space="preserve">erordening </w:t>
      </w:r>
      <w:r w:rsidR="00A45B94">
        <w:t>G</w:t>
      </w:r>
      <w:r w:rsidR="009C58F6">
        <w:t>egevensbescherming (AVG)</w:t>
      </w:r>
      <w:r w:rsidR="00F15604">
        <w:t xml:space="preserve">.  </w:t>
      </w:r>
      <w:r w:rsidR="00C31401" w:rsidRPr="00C31401">
        <w:rPr>
          <w:b/>
          <w:bCs/>
        </w:rPr>
        <w:t>Puur &amp; Eenheid</w:t>
      </w:r>
      <w:r w:rsidR="00A45B94" w:rsidRPr="00FE206C">
        <w:rPr>
          <w:color w:val="0070C0"/>
        </w:rPr>
        <w:t xml:space="preserve"> </w:t>
      </w:r>
      <w:r w:rsidR="00A45B94" w:rsidRPr="00FE206C">
        <w:t xml:space="preserve">is de verantwoordelijke in de zin van de AVG ten aanzien van de verwerking van uw persoonsgegevens. Dit houdt in dat </w:t>
      </w:r>
      <w:r w:rsidR="001824EC" w:rsidRPr="00FE206C">
        <w:t xml:space="preserve">alleen </w:t>
      </w:r>
      <w:r w:rsidR="00A45B94" w:rsidRPr="00FE206C">
        <w:t>wij</w:t>
      </w:r>
      <w:r w:rsidR="001824EC" w:rsidRPr="00FE206C">
        <w:t xml:space="preserve"> bepalen</w:t>
      </w:r>
      <w:r w:rsidR="00A45B94" w:rsidRPr="00FE206C">
        <w:t xml:space="preserve"> welke persoonsgegevens worden verwerkt, met welk doel en op welke manier. </w:t>
      </w:r>
      <w:r>
        <w:t>Wij zijn</w:t>
      </w:r>
      <w:r w:rsidR="00A45B94" w:rsidRPr="00FE206C">
        <w:t xml:space="preserve"> er verantwoordelijk voor dat uw persoonsgegevens op een behoorlijke en zorgvuldige wijze worden verwerkt</w:t>
      </w:r>
      <w:r w:rsidR="001824EC" w:rsidRPr="00FE206C">
        <w:t xml:space="preserve"> in overeenstemming met de AVG</w:t>
      </w:r>
      <w:r w:rsidR="00A45B94" w:rsidRPr="00FE206C">
        <w:t>.</w:t>
      </w:r>
      <w:r w:rsidR="009C58F6" w:rsidRPr="00FE206C">
        <w:t xml:space="preserve"> In </w:t>
      </w:r>
      <w:r w:rsidR="00A45B94" w:rsidRPr="00FE206C">
        <w:t>dit</w:t>
      </w:r>
      <w:r w:rsidR="009C58F6" w:rsidRPr="00FE206C">
        <w:t xml:space="preserve"> privacy</w:t>
      </w:r>
      <w:r w:rsidR="00A45B94" w:rsidRPr="00FE206C">
        <w:t xml:space="preserve"> statement </w:t>
      </w:r>
      <w:r w:rsidR="002B5433">
        <w:t xml:space="preserve">leggen wij </w:t>
      </w:r>
      <w:r w:rsidR="00F15604">
        <w:t>uit welke gegevens wij verwerken</w:t>
      </w:r>
      <w:r w:rsidR="002B5433">
        <w:t xml:space="preserve"> en voor welke doeleinden ze worden gebruikt.</w:t>
      </w:r>
    </w:p>
    <w:p w14:paraId="70028D81" w14:textId="77777777" w:rsidR="002B5433" w:rsidRDefault="00F15604" w:rsidP="00E44B32">
      <w:pPr>
        <w:pStyle w:val="BVGTussenkop"/>
      </w:pPr>
      <w:r>
        <w:t>Overzicht p</w:t>
      </w:r>
      <w:r w:rsidR="002B5433">
        <w:t>ersoonsgegevens</w:t>
      </w:r>
    </w:p>
    <w:p w14:paraId="2CFB7FFB" w14:textId="49898710" w:rsidR="009C58F6" w:rsidRDefault="00FD482A" w:rsidP="009C58F6">
      <w:r>
        <w:t>Hieronder vindt u een overzicht van de persoonsgegevens die wij verwerken:</w:t>
      </w:r>
      <w:r>
        <w:br/>
      </w:r>
    </w:p>
    <w:p w14:paraId="47698C3C" w14:textId="77777777" w:rsidR="009C58F6" w:rsidRDefault="009C58F6" w:rsidP="009C58F6">
      <w:pPr>
        <w:pStyle w:val="BVGBulletList1"/>
      </w:pPr>
      <w:r>
        <w:t>Voor- en achternaam</w:t>
      </w:r>
    </w:p>
    <w:p w14:paraId="3735C1A6" w14:textId="77777777" w:rsidR="009C58F6" w:rsidRDefault="009C58F6" w:rsidP="009C58F6">
      <w:pPr>
        <w:pStyle w:val="BVGBulletList1"/>
      </w:pPr>
      <w:r>
        <w:t>Geslacht</w:t>
      </w:r>
    </w:p>
    <w:p w14:paraId="08027188" w14:textId="77777777" w:rsidR="00500C0A" w:rsidRDefault="009C58F6" w:rsidP="009C58F6">
      <w:pPr>
        <w:pStyle w:val="BVGBulletList1"/>
      </w:pPr>
      <w:r>
        <w:t xml:space="preserve">Geboortedatum </w:t>
      </w:r>
    </w:p>
    <w:p w14:paraId="2452CDB4" w14:textId="60CA2EEB" w:rsidR="009C58F6" w:rsidRDefault="009C58F6" w:rsidP="009C58F6">
      <w:pPr>
        <w:pStyle w:val="BVGBulletList1"/>
      </w:pPr>
      <w:r>
        <w:t>Geboorteplaats</w:t>
      </w:r>
    </w:p>
    <w:p w14:paraId="17AA4869" w14:textId="77777777" w:rsidR="009C58F6" w:rsidRDefault="009C58F6" w:rsidP="009C58F6">
      <w:pPr>
        <w:pStyle w:val="BVGBulletList1"/>
      </w:pPr>
      <w:r>
        <w:t>Adresgegevens</w:t>
      </w:r>
    </w:p>
    <w:p w14:paraId="7AA8ABB3" w14:textId="77777777" w:rsidR="009C58F6" w:rsidRDefault="009C58F6" w:rsidP="009C58F6">
      <w:pPr>
        <w:pStyle w:val="BVGBulletList1"/>
      </w:pPr>
      <w:r>
        <w:t>Telefoonnummer</w:t>
      </w:r>
    </w:p>
    <w:p w14:paraId="33CFDDC6" w14:textId="77777777" w:rsidR="009C58F6" w:rsidRDefault="009C58F6" w:rsidP="009C58F6">
      <w:pPr>
        <w:pStyle w:val="BVGBulletList1"/>
      </w:pPr>
      <w:r>
        <w:t>E-mailadres</w:t>
      </w:r>
    </w:p>
    <w:p w14:paraId="0210DEE9" w14:textId="77777777" w:rsidR="00BE4B53" w:rsidRPr="00BE4B53" w:rsidRDefault="00BE4B53" w:rsidP="00E44B32">
      <w:pPr>
        <w:pStyle w:val="BVGTussenkop"/>
      </w:pPr>
      <w:r>
        <w:t>Doel en grondslag</w:t>
      </w:r>
      <w:r w:rsidR="00173CF7">
        <w:t>en</w:t>
      </w:r>
      <w:r>
        <w:t xml:space="preserve"> verwerking persoonsgegevens</w:t>
      </w:r>
    </w:p>
    <w:p w14:paraId="40B4396C" w14:textId="68A21683" w:rsidR="00173CF7" w:rsidRDefault="00014702" w:rsidP="00A45B94">
      <w:r>
        <w:rPr>
          <w:b/>
          <w:color w:val="0070C0"/>
        </w:rPr>
        <w:t>[Optie</w:t>
      </w:r>
      <w:r w:rsidR="00BA4F6E">
        <w:rPr>
          <w:b/>
          <w:color w:val="0070C0"/>
        </w:rPr>
        <w:t xml:space="preserve"> </w:t>
      </w:r>
      <w:r>
        <w:rPr>
          <w:b/>
          <w:color w:val="0070C0"/>
        </w:rPr>
        <w:t xml:space="preserve">: indien uw klant expliciet </w:t>
      </w:r>
      <w:r w:rsidR="00F43C57">
        <w:rPr>
          <w:b/>
          <w:color w:val="0070C0"/>
        </w:rPr>
        <w:t>akkoord is gegaan met dit privacy statem</w:t>
      </w:r>
      <w:r>
        <w:rPr>
          <w:b/>
          <w:color w:val="0070C0"/>
        </w:rPr>
        <w:t>ent, bijvoorbeeld door een hokje aan te vinken op de website of tijdens het bestelproces</w:t>
      </w:r>
      <w:r w:rsidR="00F43C57">
        <w:rPr>
          <w:b/>
          <w:color w:val="0070C0"/>
        </w:rPr>
        <w:t xml:space="preserve">] </w:t>
      </w:r>
      <w:r w:rsidR="00A45B94">
        <w:t>Door akkoord te gaan met dit privacy statement geeft u expliciet toestemming in de zin van artikel 6 lid 1 sub a van de AVG voor het verwerken van uw persoonsgegevens</w:t>
      </w:r>
      <w:r w:rsidR="00173CF7">
        <w:t xml:space="preserve"> voor de hierna genoemde doelen</w:t>
      </w:r>
      <w:r w:rsidR="00A45B94">
        <w:t xml:space="preserve">. U kunt deze </w:t>
      </w:r>
      <w:r w:rsidR="00A45B94">
        <w:lastRenderedPageBreak/>
        <w:t>toestemming te allen tijde intrekken.</w:t>
      </w:r>
      <w:r w:rsidR="00173CF7" w:rsidRPr="00173CF7">
        <w:t xml:space="preserve"> </w:t>
      </w:r>
      <w:r w:rsidR="00C31401" w:rsidRPr="00173CF7">
        <w:t>Als</w:t>
      </w:r>
      <w:r w:rsidR="00173CF7" w:rsidRPr="00173CF7">
        <w:t xml:space="preserve"> </w:t>
      </w:r>
      <w:r w:rsidR="00173CF7">
        <w:t xml:space="preserve">u echter </w:t>
      </w:r>
      <w:r w:rsidR="007140DD">
        <w:t xml:space="preserve">bepaalde </w:t>
      </w:r>
      <w:r w:rsidR="00173CF7">
        <w:t>gegevens niet aan ons verstrekt of niet door ons laat verwerken, kunnen wij u mogelijk niet goed van dienst zijn</w:t>
      </w:r>
      <w:r w:rsidR="00C31401">
        <w:t>.</w:t>
      </w:r>
    </w:p>
    <w:p w14:paraId="6C95C24C" w14:textId="77777777" w:rsidR="00C31401" w:rsidRDefault="00C31401" w:rsidP="00A45B94"/>
    <w:p w14:paraId="5D0BAF76" w14:textId="4FCF4B8A" w:rsidR="00A45B94" w:rsidRDefault="00F43C57" w:rsidP="00A45B94">
      <w:r>
        <w:t xml:space="preserve">Indien </w:t>
      </w:r>
      <w:r w:rsidR="00A45B94">
        <w:t>u</w:t>
      </w:r>
      <w:r>
        <w:t xml:space="preserve"> ons geen</w:t>
      </w:r>
      <w:r w:rsidR="00A45B94">
        <w:t xml:space="preserve"> </w:t>
      </w:r>
      <w:r>
        <w:t xml:space="preserve">expliciete </w:t>
      </w:r>
      <w:r w:rsidR="00A45B94">
        <w:t xml:space="preserve">toestemming </w:t>
      </w:r>
      <w:r>
        <w:t xml:space="preserve">heeft gegeven voor het verwerken van uw persoonsgegevens of indien u deze toestemming heeft ingetrokken, </w:t>
      </w:r>
      <w:r w:rsidR="002E7E05">
        <w:t>kan</w:t>
      </w:r>
      <w:r w:rsidR="00A45B94">
        <w:t xml:space="preserve"> </w:t>
      </w:r>
      <w:r w:rsidR="00DE52BD">
        <w:t xml:space="preserve">op </w:t>
      </w:r>
      <w:r w:rsidR="00A45B94">
        <w:t xml:space="preserve">de verwerking van uw persoonsgegevens </w:t>
      </w:r>
      <w:r w:rsidR="00DA1F55">
        <w:t xml:space="preserve">de </w:t>
      </w:r>
      <w:r w:rsidR="00A45B94">
        <w:t>artikel</w:t>
      </w:r>
      <w:r w:rsidR="00DA1F55">
        <w:t xml:space="preserve">en </w:t>
      </w:r>
      <w:r w:rsidR="00A45B94">
        <w:t xml:space="preserve">6 lid 1 sub </w:t>
      </w:r>
      <w:r w:rsidR="00595E2E">
        <w:t>b</w:t>
      </w:r>
      <w:r w:rsidR="00726DEF">
        <w:t xml:space="preserve">, sub c </w:t>
      </w:r>
      <w:r w:rsidR="00595E2E">
        <w:t>en</w:t>
      </w:r>
      <w:r w:rsidR="00DF376F">
        <w:t>/of sub</w:t>
      </w:r>
      <w:r w:rsidR="00595E2E">
        <w:t xml:space="preserve"> f</w:t>
      </w:r>
      <w:r w:rsidR="00DE52BD">
        <w:t xml:space="preserve"> van de AVG van toepassing zijn</w:t>
      </w:r>
      <w:r w:rsidR="00595E2E">
        <w:t>. Verwerking van uw</w:t>
      </w:r>
      <w:r w:rsidR="00A45B94">
        <w:t xml:space="preserve"> persoonsgegevens </w:t>
      </w:r>
      <w:r w:rsidR="00DF376F">
        <w:t>kan</w:t>
      </w:r>
      <w:r w:rsidR="002E7E05">
        <w:t xml:space="preserve"> in dat geval</w:t>
      </w:r>
      <w:r w:rsidR="00A45B94">
        <w:t xml:space="preserve"> </w:t>
      </w:r>
      <w:r>
        <w:t>zonder uw toestemming plaatsvinden</w:t>
      </w:r>
      <w:r w:rsidR="002E7E05">
        <w:t xml:space="preserve">, mits </w:t>
      </w:r>
      <w:r>
        <w:t xml:space="preserve">dit </w:t>
      </w:r>
      <w:r w:rsidR="00A45B94">
        <w:t xml:space="preserve">noodzakelijk </w:t>
      </w:r>
      <w:r w:rsidR="002E7E05">
        <w:t xml:space="preserve">is </w:t>
      </w:r>
      <w:r w:rsidR="00A45B94">
        <w:t xml:space="preserve">voor de </w:t>
      </w:r>
      <w:r w:rsidR="00595E2E">
        <w:t>uitvoering van een overeenkomst waarbij u partij bent, dan</w:t>
      </w:r>
      <w:r w:rsidR="00044E38">
        <w:t xml:space="preserve"> </w:t>
      </w:r>
      <w:r w:rsidR="00DE52BD">
        <w:t>wel noodzakelijk is</w:t>
      </w:r>
      <w:r w:rsidR="00595E2E">
        <w:t xml:space="preserve"> voor de </w:t>
      </w:r>
      <w:r w:rsidR="00A45B94">
        <w:t>behartiging van de gerechtvaardigde belangen van</w:t>
      </w:r>
      <w:r w:rsidR="00595E2E">
        <w:t xml:space="preserve"> </w:t>
      </w:r>
      <w:r w:rsidR="00C31401">
        <w:t>Puur &amp; Eenheid.</w:t>
      </w:r>
      <w:r w:rsidR="00726DEF">
        <w:t xml:space="preserve"> Daarnaast kan er op ons een wettelijke verplichting rusten om uw persoonsgegevens te verwerken.</w:t>
      </w:r>
      <w:r w:rsidR="00DF376F">
        <w:t xml:space="preserve"> </w:t>
      </w:r>
    </w:p>
    <w:p w14:paraId="245729CB" w14:textId="77777777" w:rsidR="00A45B94" w:rsidRDefault="00A45B94" w:rsidP="00BE4B53"/>
    <w:p w14:paraId="3EEB281D" w14:textId="5E91D415" w:rsidR="00BE4B53" w:rsidRDefault="00F15604" w:rsidP="00BE4B53">
      <w:r>
        <w:t xml:space="preserve">Wij </w:t>
      </w:r>
      <w:r w:rsidR="001A4B67">
        <w:t>v</w:t>
      </w:r>
      <w:r>
        <w:t>erwerken</w:t>
      </w:r>
      <w:r w:rsidR="00BE4B53">
        <w:t xml:space="preserve"> uw persoonsgegevens voor de volgende doelen</w:t>
      </w:r>
      <w:r w:rsidR="00595E2E">
        <w:t xml:space="preserve"> </w:t>
      </w:r>
    </w:p>
    <w:p w14:paraId="5E6EB26E" w14:textId="77777777" w:rsidR="00BE4B53" w:rsidRDefault="00BE4B53" w:rsidP="00BE4B53">
      <w:pPr>
        <w:pStyle w:val="BVGBulletList1"/>
      </w:pPr>
      <w:r>
        <w:t>Het afhandelen van uw betaling</w:t>
      </w:r>
    </w:p>
    <w:p w14:paraId="57C01441" w14:textId="4B941FFF" w:rsidR="00BE4B53" w:rsidRDefault="00DF376F" w:rsidP="00BE4B53">
      <w:pPr>
        <w:pStyle w:val="BVGBulletList1"/>
      </w:pPr>
      <w:r>
        <w:t>Het v</w:t>
      </w:r>
      <w:r w:rsidR="00BE4B53">
        <w:t>erzenden van onze nieuwsbrief en/of reclamefolder</w:t>
      </w:r>
    </w:p>
    <w:p w14:paraId="7ED5E9D6" w14:textId="06F0FFBA" w:rsidR="00BE4B53" w:rsidRDefault="00BE4B53" w:rsidP="00BE4B53">
      <w:pPr>
        <w:pStyle w:val="BVGBulletList1"/>
      </w:pPr>
      <w:r>
        <w:t xml:space="preserve">U te kunnen bellen of e-mailen indien dit nodig is </w:t>
      </w:r>
      <w:r w:rsidR="004D1895">
        <w:t>ter uitvoering van onze dienstverlening</w:t>
      </w:r>
    </w:p>
    <w:p w14:paraId="6F78A9FB" w14:textId="77777777" w:rsidR="00BE4B53" w:rsidRDefault="00BE4B53" w:rsidP="00BE4B53">
      <w:pPr>
        <w:pStyle w:val="BVGBulletList1"/>
      </w:pPr>
      <w:r>
        <w:t>U te informeren over wijzigingen van onze diensten en producten</w:t>
      </w:r>
    </w:p>
    <w:p w14:paraId="031DEA1D" w14:textId="77777777" w:rsidR="00BE4B53" w:rsidRDefault="00BE4B53" w:rsidP="00BE4B53">
      <w:pPr>
        <w:pStyle w:val="BVGBulletList1"/>
      </w:pPr>
      <w:r>
        <w:t>U de mogelijkheid te bieden een account aan te maken</w:t>
      </w:r>
    </w:p>
    <w:p w14:paraId="6579C71B" w14:textId="1ACCC418" w:rsidR="004D1895" w:rsidRDefault="00BE4B53" w:rsidP="00BE4B53">
      <w:pPr>
        <w:pStyle w:val="BVGBulletList1"/>
      </w:pPr>
      <w:r>
        <w:t>Om goederen en diensten bij u af te leveren</w:t>
      </w:r>
    </w:p>
    <w:p w14:paraId="761B70CB" w14:textId="77777777" w:rsidR="00935A87" w:rsidRDefault="00935A87" w:rsidP="00935A87">
      <w:pPr>
        <w:pStyle w:val="BVGBulletList1"/>
        <w:numPr>
          <w:ilvl w:val="0"/>
          <w:numId w:val="0"/>
        </w:numPr>
        <w:ind w:left="567" w:hanging="567"/>
      </w:pPr>
    </w:p>
    <w:p w14:paraId="4CAE0A57" w14:textId="7372F5C1" w:rsidR="00935A87" w:rsidRDefault="00935A87" w:rsidP="00935A87">
      <w:r>
        <w:t>Wij bewaren uw persoonsgegevens niet langer dan strikt nodig is om de doelen te realiseren waarvoor uw gegevens worden verzameld.</w:t>
      </w:r>
    </w:p>
    <w:p w14:paraId="641C0767" w14:textId="77777777" w:rsidR="00F43C57" w:rsidRDefault="00F43C57" w:rsidP="00F43C57">
      <w:pPr>
        <w:pStyle w:val="BVGTussenkop"/>
      </w:pPr>
      <w:r>
        <w:t>Verstrekking aan derden</w:t>
      </w:r>
    </w:p>
    <w:p w14:paraId="301AD46D" w14:textId="754BA2F3" w:rsidR="00A70598" w:rsidRDefault="00F43C57" w:rsidP="00F43C57">
      <w:r>
        <w:t>Wij kunnen uw persoonsgegevens delen met derden als dit verenigbaar is met de hierboven genoemde doelen.</w:t>
      </w:r>
      <w:r w:rsidR="0061501A">
        <w:t xml:space="preserve"> </w:t>
      </w:r>
      <w:r>
        <w:t xml:space="preserve">Verstrekking aan derden kan noodzakelijk zijn voor het uitvoeren van de overeenkomst die wij met </w:t>
      </w:r>
      <w:r w:rsidR="00E0377F">
        <w:t>u</w:t>
      </w:r>
      <w:r w:rsidR="00772E0A">
        <w:t xml:space="preserve"> </w:t>
      </w:r>
      <w:r>
        <w:t xml:space="preserve">sluiten, noodzakelijk </w:t>
      </w:r>
      <w:r w:rsidR="00A70598">
        <w:t xml:space="preserve">zijn </w:t>
      </w:r>
      <w:r>
        <w:t xml:space="preserve">voor de behartiging van een gerechtvaardigd belang van ons, of noodzakelijk </w:t>
      </w:r>
      <w:r w:rsidR="00A70598">
        <w:t xml:space="preserve">zijn </w:t>
      </w:r>
      <w:r>
        <w:t>om te voldoen aan een eventuele wettelijke verplichting die op ons rust. Met bedrijven die u</w:t>
      </w:r>
      <w:r w:rsidR="00772E0A">
        <w:t>w</w:t>
      </w:r>
      <w:r>
        <w:t xml:space="preserve"> gegevens verwerken in onze opdracht, sluiten wij een verwerkersovereenkomst om te zorgen voor eenzelfde niveau van beveiliging en vertrouwelijkheid van uw gegevens. Wij blijven verantwoordelijk voor deze verwerkingen. Buiten de voorgaande situaties verstrekken wij uw persoonsgegevens</w:t>
      </w:r>
      <w:r w:rsidR="00772E0A">
        <w:t xml:space="preserve"> </w:t>
      </w:r>
      <w:r>
        <w:t xml:space="preserve">alleen aan andere derden met uw nadrukkelijke toestemming. </w:t>
      </w:r>
    </w:p>
    <w:p w14:paraId="71B73A23" w14:textId="77777777" w:rsidR="00C862AC" w:rsidRDefault="00C862AC" w:rsidP="00F43C57"/>
    <w:p w14:paraId="64F9222A" w14:textId="1048444F" w:rsidR="00932EB7" w:rsidRDefault="00C862AC" w:rsidP="00932EB7">
      <w:r>
        <w:t>Uw persoonsgegevens worden door ons ook gebruikt voor marktonderzoek en de optimalisering van onze dienstverlening. Uw persoonsgegevens worden in dat kader geanonimiseerd en zijn dus niet meer tot u herleidbaar.</w:t>
      </w:r>
    </w:p>
    <w:p w14:paraId="722A4D3B" w14:textId="4504DF2E" w:rsidR="007140DD" w:rsidRDefault="00932EB7" w:rsidP="00C862AC">
      <w:pPr>
        <w:pStyle w:val="BVGTussenkop"/>
      </w:pPr>
      <w:r>
        <w:lastRenderedPageBreak/>
        <w:t>Commerciële doeleinden</w:t>
      </w:r>
    </w:p>
    <w:p w14:paraId="252212E5" w14:textId="66F2B5EF" w:rsidR="007140DD" w:rsidRDefault="007140DD" w:rsidP="007140DD">
      <w:r w:rsidRPr="007140DD">
        <w:t>Uw gegevens worden niet verkocht of gedeeld met derden voor commerciële doeleinden, tenzij u hiervoor uitdrukkelijk toestemming geeft.</w:t>
      </w:r>
    </w:p>
    <w:p w14:paraId="083A83F2" w14:textId="47E48087" w:rsidR="00C862AC" w:rsidRDefault="00C862AC" w:rsidP="007140DD"/>
    <w:p w14:paraId="24239BED" w14:textId="484BE155" w:rsidR="00C862AC" w:rsidRPr="007140DD" w:rsidRDefault="00C862AC" w:rsidP="007140DD">
      <w:r w:rsidRPr="00C862AC">
        <w:t>Wij kunnen uw persoonsgegevens gebruiken voor commerciële doeleinden, bijvoorbeeld om u nader te informeren over onze dienstverlening of relevante producten of diensten van zorgvuldig geselecteerde organisaties. U zal in dat geval slechts worden geïnformeerd op het door u geregistreerde e-mailadres. Indien u geen informatie over relevante producten of diensten wenst te ontvangen, dan kunt u dit eenvoudig aangeven door op "uitschrijven" te klikken in de ontvangen email.</w:t>
      </w:r>
    </w:p>
    <w:p w14:paraId="5FA982CF" w14:textId="2210604F" w:rsidR="00E44B32" w:rsidRPr="00F15604" w:rsidRDefault="00E44B32" w:rsidP="00E72D3F">
      <w:pPr>
        <w:pStyle w:val="BVGTussenkop"/>
        <w:rPr>
          <w:color w:val="0070C0"/>
        </w:rPr>
      </w:pPr>
      <w:r w:rsidRPr="00E44B32">
        <w:t>Cookies</w:t>
      </w:r>
    </w:p>
    <w:p w14:paraId="7B8B44A4" w14:textId="26386EC0" w:rsidR="00932EB7" w:rsidRPr="00B32975" w:rsidRDefault="00E44B32" w:rsidP="00B32975">
      <w:r w:rsidRPr="00E44B32">
        <w:t>Een cookie is een klein tekstbestand dat bij het eerste bezoek aan deze website wordt</w:t>
      </w:r>
      <w:r w:rsidR="00E72D3F">
        <w:t xml:space="preserve"> opgeslagen op uw</w:t>
      </w:r>
      <w:r w:rsidRPr="00E44B32">
        <w:t xml:space="preserve"> computer, tablet of smartphone. </w:t>
      </w:r>
      <w:r>
        <w:t xml:space="preserve">U kunt u afmelden voor </w:t>
      </w:r>
      <w:r w:rsidR="00932EB7">
        <w:t xml:space="preserve">deze </w:t>
      </w:r>
      <w:r>
        <w:t>cookies door uw</w:t>
      </w:r>
      <w:r w:rsidRPr="00E44B32">
        <w:t xml:space="preserve"> internetbrowser zo in te stellen dat deze geen cookies meer opslaat. Daarnaast kun</w:t>
      </w:r>
      <w:r>
        <w:t>t u</w:t>
      </w:r>
      <w:r w:rsidRPr="00E44B32">
        <w:t xml:space="preserve"> ook alle informatie die eerder is opgeslagen via de instellingen </w:t>
      </w:r>
      <w:r>
        <w:t>van uw</w:t>
      </w:r>
      <w:r w:rsidRPr="00E44B32">
        <w:t xml:space="preserve"> browser verwijderen</w:t>
      </w:r>
      <w:r w:rsidR="003B7C8A">
        <w:t>.</w:t>
      </w:r>
    </w:p>
    <w:p w14:paraId="5DFD7B83" w14:textId="77777777" w:rsidR="00B32975" w:rsidRDefault="00B32975" w:rsidP="00932EB7"/>
    <w:p w14:paraId="60784088" w14:textId="694B75C9" w:rsidR="00B32975" w:rsidRDefault="00B32975" w:rsidP="00932EB7">
      <w:r>
        <w:t>Wij maken gebruik van de navolgende cookies</w:t>
      </w:r>
    </w:p>
    <w:p w14:paraId="1049693A" w14:textId="06432183" w:rsidR="00B32975" w:rsidRDefault="00B32975" w:rsidP="00B32975">
      <w:pPr>
        <w:pStyle w:val="BVGBulletList1"/>
      </w:pPr>
      <w:r>
        <w:t>Functionele cookies</w:t>
      </w:r>
      <w:r w:rsidR="00534C99">
        <w:t>: d</w:t>
      </w:r>
      <w:r>
        <w:t xml:space="preserve">it zijn </w:t>
      </w:r>
      <w:r w:rsidRPr="00B32975">
        <w:t>cookies die noodzakelijk voor de technische werking van de website en uw gebruiksgemak. Ze zorgen ervoor dat de website naar behoren werkt en onthouden bijvoorbeeld uw voorkeursinstellingen. Ook kunnen wij hiermee onze website optimaliseren.</w:t>
      </w:r>
      <w:r>
        <w:t xml:space="preserve"> Dit zijn </w:t>
      </w:r>
      <w:r w:rsidR="00932EB7" w:rsidRPr="00932EB7">
        <w:t>analytische cookies die g</w:t>
      </w:r>
      <w:r>
        <w:t>een inbreuk maken op uw privacy waarvoor wij geen voorafgaande toestemming van u nodig hebben.</w:t>
      </w:r>
    </w:p>
    <w:p w14:paraId="7223EED0" w14:textId="77777777" w:rsidR="00B32975" w:rsidRDefault="00B32975" w:rsidP="00B32975"/>
    <w:p w14:paraId="4C7D63A5" w14:textId="6DE505E8" w:rsidR="00BE4B53" w:rsidRDefault="00FE206C" w:rsidP="00BE4B53">
      <w:pPr>
        <w:pStyle w:val="BVGBulletList1"/>
      </w:pPr>
      <w:r>
        <w:t xml:space="preserve">Tracking </w:t>
      </w:r>
      <w:r w:rsidR="00BB0E33">
        <w:t>c</w:t>
      </w:r>
      <w:r w:rsidR="00E44B32" w:rsidRPr="00E44B32">
        <w:t>ookies</w:t>
      </w:r>
      <w:r w:rsidR="00534C99">
        <w:t>: w</w:t>
      </w:r>
      <w:r w:rsidR="00932EB7">
        <w:t xml:space="preserve">ij </w:t>
      </w:r>
      <w:r w:rsidR="00BE4B53">
        <w:t>plaatsen cookies die uw surfgedrag bijhouden zodat we op maat gemaakte content en advertenties kunnen aanbieden.</w:t>
      </w:r>
      <w:r w:rsidR="00932EB7">
        <w:t xml:space="preserve"> </w:t>
      </w:r>
      <w:r w:rsidR="00BE4B53">
        <w:t>Bij uw eerste bezoek aan onze website hebben wij u al geïnformeerd over deze cookies en toestemming gevraagd voor het plaatsen ervan. U kunt zich afmelden voor cookies door uw internetbrowser zo in te stellen dat deze geen cookies meer opslaat. Daarnaast kunt u ook alle informatie die eerder is opgeslagen via de instellingen van uw browser verwijderen</w:t>
      </w:r>
      <w:r w:rsidR="00C31401">
        <w:t>.</w:t>
      </w:r>
    </w:p>
    <w:p w14:paraId="011DBB84" w14:textId="43C737E4" w:rsidR="00F513D7" w:rsidRDefault="00C31401" w:rsidP="00C31401">
      <w:pPr>
        <w:pStyle w:val="BVGTussenkop"/>
      </w:pPr>
      <w:r>
        <w:t>I</w:t>
      </w:r>
      <w:r w:rsidR="005408CF">
        <w:t>nzien, corrigeren</w:t>
      </w:r>
      <w:r w:rsidR="00BE4B53">
        <w:t xml:space="preserve"> of verwijderen </w:t>
      </w:r>
    </w:p>
    <w:p w14:paraId="39BEE426" w14:textId="7F0BC1FB" w:rsidR="00B8605A" w:rsidRDefault="00B275C3" w:rsidP="00BE4B53">
      <w:r>
        <w:t>U heeft</w:t>
      </w:r>
      <w:r w:rsidR="00BE4B53">
        <w:t xml:space="preserve"> het recht op gegevensoverdraagbaarheid</w:t>
      </w:r>
      <w:r w:rsidR="00B8605A">
        <w:t xml:space="preserve"> (‘dataportabiliteit’) indien wij over digitale persoonsgegevens beschikken </w:t>
      </w:r>
      <w:r w:rsidR="00B8605A" w:rsidRPr="00B8605A">
        <w:t xml:space="preserve">die </w:t>
      </w:r>
      <w:r w:rsidR="00B8605A">
        <w:t>wij</w:t>
      </w:r>
      <w:r w:rsidR="00B8605A" w:rsidRPr="00B8605A">
        <w:t xml:space="preserve"> óf met </w:t>
      </w:r>
      <w:r w:rsidR="00B8605A">
        <w:t xml:space="preserve">uw </w:t>
      </w:r>
      <w:r w:rsidR="00B8605A" w:rsidRPr="00B8605A">
        <w:t>toestemming verwerk</w:t>
      </w:r>
      <w:r w:rsidR="00B8605A">
        <w:t>en</w:t>
      </w:r>
      <w:r w:rsidR="00B8605A" w:rsidRPr="00B8605A">
        <w:t xml:space="preserve"> óf </w:t>
      </w:r>
      <w:r w:rsidR="00FD482A">
        <w:t xml:space="preserve">verwerken </w:t>
      </w:r>
      <w:r w:rsidR="00B8605A" w:rsidRPr="00B8605A">
        <w:t>om een overeenkomst</w:t>
      </w:r>
      <w:r w:rsidR="00B8605A">
        <w:t xml:space="preserve"> </w:t>
      </w:r>
      <w:r w:rsidR="00FD482A">
        <w:t>die wij met u hebben gesloten uit te voeren</w:t>
      </w:r>
      <w:r w:rsidR="00B8605A" w:rsidRPr="00B8605A">
        <w:t>.</w:t>
      </w:r>
    </w:p>
    <w:p w14:paraId="4307D709" w14:textId="3A51FC92" w:rsidR="00BE4B53" w:rsidRDefault="00BE4B53" w:rsidP="00BE4B53">
      <w:r>
        <w:lastRenderedPageBreak/>
        <w:t xml:space="preserve">Dat betekent dat u bij ons een verzoek kunt indienen om de </w:t>
      </w:r>
      <w:r w:rsidR="00FD482A">
        <w:t xml:space="preserve">digitale </w:t>
      </w:r>
      <w:r>
        <w:t xml:space="preserve">persoonsgegevens die wij van u </w:t>
      </w:r>
      <w:r w:rsidR="00FD482A">
        <w:t>bewaren</w:t>
      </w:r>
      <w:r>
        <w:t xml:space="preserve"> in een </w:t>
      </w:r>
      <w:r w:rsidR="00FD482A">
        <w:t xml:space="preserve">leesbaar </w:t>
      </w:r>
      <w:r>
        <w:t>computerbestand naar u of een ander, door u genoemde organisatie, te sturen.</w:t>
      </w:r>
    </w:p>
    <w:p w14:paraId="1ED14A84" w14:textId="77777777" w:rsidR="00BE4B53" w:rsidRDefault="00BE4B53" w:rsidP="00BE4B53"/>
    <w:p w14:paraId="5E24600D" w14:textId="1CF43B84" w:rsidR="00BE4B53" w:rsidRDefault="00BE4B53" w:rsidP="00BE4B53">
      <w:r>
        <w:t>U kunt een verzoek tot inzage, correctie, verwijdering, gegevensoverdraging van uw persoonsgegevens</w:t>
      </w:r>
      <w:r w:rsidR="00F513D7">
        <w:t>,</w:t>
      </w:r>
      <w:r>
        <w:t xml:space="preserve"> verzoek tot intrekking van uw toestemming of </w:t>
      </w:r>
      <w:r w:rsidR="00F513D7">
        <w:t xml:space="preserve">een </w:t>
      </w:r>
      <w:r>
        <w:t xml:space="preserve">bezwaar </w:t>
      </w:r>
      <w:r w:rsidR="00F513D7">
        <w:t>tegen</w:t>
      </w:r>
      <w:r>
        <w:t xml:space="preserve"> de verwerking van uw p</w:t>
      </w:r>
      <w:r w:rsidR="00F15604">
        <w:t xml:space="preserve">ersoonsgegevens sturen naar </w:t>
      </w:r>
      <w:r w:rsidR="00C31401" w:rsidRPr="00C31401">
        <w:rPr>
          <w:b/>
          <w:bCs/>
        </w:rPr>
        <w:t>info@puur-eenheid.nl.</w:t>
      </w:r>
    </w:p>
    <w:p w14:paraId="3485B21B" w14:textId="77777777" w:rsidR="00BE4B53" w:rsidRDefault="00BE4B53" w:rsidP="00BE4B53"/>
    <w:p w14:paraId="080E986B" w14:textId="77777777" w:rsidR="00BE4B53" w:rsidRDefault="00BE4B53" w:rsidP="00C01743">
      <w:r>
        <w:t>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binnen vier weken, op uw verzoek.</w:t>
      </w:r>
      <w:r w:rsidR="00B275C3">
        <w:t xml:space="preserve"> </w:t>
      </w:r>
      <w:r w:rsidR="00B275C3">
        <w:br/>
      </w:r>
      <w:r w:rsidR="00B275C3">
        <w:br/>
      </w:r>
      <w:r w:rsidR="000C4C1B">
        <w:t xml:space="preserve">Wij </w:t>
      </w:r>
      <w:r>
        <w:t>wil</w:t>
      </w:r>
      <w:r w:rsidR="000C4C1B">
        <w:t>len</w:t>
      </w:r>
      <w:r>
        <w:t xml:space="preserve"> u er tevens op wijzen dat u de mogelijkheid heeft om een klacht in te dienen bij de nationale toezichthouder, de Autoriteit Persoonsgegevens</w:t>
      </w:r>
      <w:r w:rsidR="00C01743">
        <w:t xml:space="preserve">. </w:t>
      </w:r>
    </w:p>
    <w:p w14:paraId="32F9F5D9" w14:textId="49621652" w:rsidR="00BE4B53" w:rsidRDefault="00173CF7" w:rsidP="00E44B32">
      <w:pPr>
        <w:pStyle w:val="BVGTussenkop"/>
      </w:pPr>
      <w:r>
        <w:t>Contact</w:t>
      </w:r>
      <w:r w:rsidR="000C4C1B">
        <w:t xml:space="preserve"> </w:t>
      </w:r>
    </w:p>
    <w:p w14:paraId="3A59496B" w14:textId="371479DC" w:rsidR="00BE4B53" w:rsidRDefault="000C4C1B" w:rsidP="00BE4B53">
      <w:r>
        <w:t>Wij nemen</w:t>
      </w:r>
      <w:r w:rsidR="00BE4B53">
        <w:t xml:space="preserve"> de bescherming van uw gegevens serieus en ne</w:t>
      </w:r>
      <w:r w:rsidR="00447CC3">
        <w:t>men</w:t>
      </w:r>
      <w:r w:rsidR="00BE4B53">
        <w:t xml:space="preserve"> passende maatregelen om misbruik, verlies, onbevoegde toegang, ongewenste openbaarmaking en ongeoorloofde wijziging tegen te gaan. Als u de indruk heeft dat uw gegevens niet goed beveiligd zijn of er aanwijzingen zijn van misbruik, neem dan contact op met on</w:t>
      </w:r>
      <w:r w:rsidR="00F513D7">
        <w:t>s via</w:t>
      </w:r>
      <w:r w:rsidR="00C01743">
        <w:t xml:space="preserve"> </w:t>
      </w:r>
      <w:r w:rsidR="00C31401" w:rsidRPr="00C31401">
        <w:rPr>
          <w:b/>
          <w:bCs/>
        </w:rPr>
        <w:t>info@puur-eenheid.nl</w:t>
      </w:r>
      <w:r w:rsidR="00F513D7">
        <w:rPr>
          <w:b/>
          <w:color w:val="0070C0"/>
        </w:rPr>
        <w:t xml:space="preserve"> </w:t>
      </w:r>
      <w:r w:rsidR="00F513D7">
        <w:t xml:space="preserve">of  </w:t>
      </w:r>
      <w:r w:rsidR="00C31401">
        <w:t>+31 (06) 37166273.</w:t>
      </w:r>
    </w:p>
    <w:sectPr w:rsidR="00BE4B53" w:rsidSect="001C33E3">
      <w:headerReference w:type="default" r:id="rId8"/>
      <w:footerReference w:type="even" r:id="rId9"/>
      <w:footerReference w:type="default" r:id="rId10"/>
      <w:pgSz w:w="11906" w:h="16838" w:code="9"/>
      <w:pgMar w:top="1701" w:right="1418" w:bottom="1985"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64B3" w14:textId="77777777" w:rsidR="009D58BA" w:rsidRDefault="009D58BA">
      <w:r>
        <w:separator/>
      </w:r>
    </w:p>
  </w:endnote>
  <w:endnote w:type="continuationSeparator" w:id="0">
    <w:p w14:paraId="1C52CDBB" w14:textId="77777777" w:rsidR="009D58BA" w:rsidRDefault="009D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50311875"/>
      <w:docPartObj>
        <w:docPartGallery w:val="Page Numbers (Bottom of Page)"/>
        <w:docPartUnique/>
      </w:docPartObj>
    </w:sdtPr>
    <w:sdtEndPr>
      <w:rPr>
        <w:rStyle w:val="Paginanummer"/>
      </w:rPr>
    </w:sdtEndPr>
    <w:sdtContent>
      <w:p w14:paraId="7A36127E" w14:textId="7C5EA4D9" w:rsidR="001C33E3" w:rsidRDefault="001C33E3" w:rsidP="008A6F4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AF32A1" w14:textId="77777777" w:rsidR="001C33E3" w:rsidRDefault="001C33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49249753"/>
      <w:docPartObj>
        <w:docPartGallery w:val="Page Numbers (Bottom of Page)"/>
        <w:docPartUnique/>
      </w:docPartObj>
    </w:sdtPr>
    <w:sdtEndPr>
      <w:rPr>
        <w:rStyle w:val="Paginanummer"/>
      </w:rPr>
    </w:sdtEndPr>
    <w:sdtContent>
      <w:p w14:paraId="2A434223" w14:textId="352413A0" w:rsidR="001C33E3" w:rsidRDefault="001C33E3" w:rsidP="008A6F4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398E246" w14:textId="6B0E9A53" w:rsidR="002067EF" w:rsidRPr="00705FE6" w:rsidRDefault="002067EF" w:rsidP="00705FE6">
    <w:pPr>
      <w:pStyle w:val="Voettekst"/>
      <w:spacing w:line="240" w:lineRule="exact"/>
      <w:jc w:val="center"/>
    </w:pPr>
  </w:p>
  <w:p w14:paraId="4B2D99A8" w14:textId="77777777" w:rsidR="002067EF" w:rsidRPr="00705FE6" w:rsidRDefault="002067EF">
    <w:pPr>
      <w:pStyle w:val="Voettekst"/>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3CA3" w14:textId="77777777" w:rsidR="009D58BA" w:rsidRDefault="009D58BA">
      <w:r>
        <w:separator/>
      </w:r>
    </w:p>
  </w:footnote>
  <w:footnote w:type="continuationSeparator" w:id="0">
    <w:p w14:paraId="59CA28B8" w14:textId="77777777" w:rsidR="009D58BA" w:rsidRDefault="009D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E3BE" w14:textId="77777777" w:rsidR="002067EF" w:rsidRPr="00705FE6" w:rsidRDefault="002067EF">
    <w:pPr>
      <w:pStyle w:val="Koptekst"/>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901"/>
    <w:multiLevelType w:val="hybridMultilevel"/>
    <w:tmpl w:val="1886324A"/>
    <w:lvl w:ilvl="0" w:tplc="388CC990">
      <w:start w:val="1"/>
      <w:numFmt w:val="bullet"/>
      <w:lvlText w:val=""/>
      <w:lvlJc w:val="left"/>
      <w:pPr>
        <w:ind w:left="1854" w:hanging="360"/>
      </w:pPr>
      <w:rPr>
        <w:rFonts w:ascii="Symbol" w:hAnsi="Symbol" w:hint="default"/>
        <w:color w:val="000000" w:themeColor="text1"/>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 w15:restartNumberingAfterBreak="0">
    <w:nsid w:val="109977F1"/>
    <w:multiLevelType w:val="multilevel"/>
    <w:tmpl w:val="43A2F368"/>
    <w:lvl w:ilvl="0">
      <w:start w:val="1"/>
      <w:numFmt w:val="lowerLetter"/>
      <w:lvlText w:val="%1."/>
      <w:lvlJc w:val="left"/>
      <w:pPr>
        <w:ind w:left="1134" w:hanging="567"/>
      </w:pPr>
      <w:rPr>
        <w:rFonts w:ascii="Calibri" w:hAnsi="Calibri" w:hint="default"/>
        <w:b w:val="0"/>
        <w:i w:val="0"/>
        <w:color w:val="000000" w:themeColor="text1"/>
        <w:sz w:val="22"/>
        <w:szCs w:val="22"/>
      </w:rPr>
    </w:lvl>
    <w:lvl w:ilvl="1">
      <w:start w:val="1"/>
      <w:numFmt w:val="decimal"/>
      <w:pStyle w:val="Kop5"/>
      <w:lvlText w:val="%1.%2."/>
      <w:lvlJc w:val="left"/>
      <w:pPr>
        <w:ind w:left="567" w:hanging="567"/>
      </w:pPr>
      <w:rPr>
        <w:rFonts w:hint="default"/>
        <w:b w:val="0"/>
        <w:color w:val="auto"/>
        <w:sz w:val="22"/>
        <w:szCs w:val="22"/>
      </w:rPr>
    </w:lvl>
    <w:lvl w:ilvl="2">
      <w:start w:val="1"/>
      <w:numFmt w:val="lowerLetter"/>
      <w:pStyle w:val="Kop6"/>
      <w:lvlText w:val="%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E97419"/>
    <w:multiLevelType w:val="multilevel"/>
    <w:tmpl w:val="978A02BE"/>
    <w:lvl w:ilvl="0">
      <w:start w:val="1"/>
      <w:numFmt w:val="bullet"/>
      <w:pStyle w:val="BVGBulletList1"/>
      <w:lvlText w:val=""/>
      <w:lvlJc w:val="left"/>
      <w:pPr>
        <w:ind w:left="567" w:hanging="567"/>
      </w:pPr>
      <w:rPr>
        <w:rFonts w:ascii="Symbol" w:hAnsi="Symbol" w:hint="default"/>
        <w:color w:val="000000" w:themeColor="text1"/>
      </w:rPr>
    </w:lvl>
    <w:lvl w:ilvl="1">
      <w:start w:val="1"/>
      <w:numFmt w:val="bullet"/>
      <w:pStyle w:val="BVGBulletList2"/>
      <w:lvlText w:val=""/>
      <w:lvlJc w:val="left"/>
      <w:pPr>
        <w:ind w:left="1134" w:hanging="567"/>
      </w:pPr>
      <w:rPr>
        <w:rFonts w:ascii="Symbol" w:hAnsi="Symbol" w:hint="default"/>
        <w:color w:val="000000" w:themeColor="text1"/>
      </w:rPr>
    </w:lvl>
    <w:lvl w:ilvl="2">
      <w:start w:val="1"/>
      <w:numFmt w:val="bullet"/>
      <w:pStyle w:val="BVGBulletList3"/>
      <w:lvlText w:val=""/>
      <w:lvlJc w:val="left"/>
      <w:pPr>
        <w:ind w:left="1701" w:hanging="56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D7929"/>
    <w:multiLevelType w:val="hybridMultilevel"/>
    <w:tmpl w:val="AF9A22C4"/>
    <w:lvl w:ilvl="0" w:tplc="C504D79E">
      <w:start w:val="1"/>
      <w:numFmt w:val="bullet"/>
      <w:lvlText w:val=""/>
      <w:lvlJc w:val="left"/>
      <w:pPr>
        <w:ind w:left="1854" w:hanging="360"/>
      </w:pPr>
      <w:rPr>
        <w:rFonts w:ascii="Symbol" w:hAnsi="Symbol" w:hint="default"/>
        <w:color w:val="000000" w:themeColor="text1"/>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 w15:restartNumberingAfterBreak="0">
    <w:nsid w:val="2A8E325E"/>
    <w:multiLevelType w:val="multilevel"/>
    <w:tmpl w:val="E64CB690"/>
    <w:lvl w:ilvl="0">
      <w:start w:val="1"/>
      <w:numFmt w:val="decimal"/>
      <w:pStyle w:val="BVGKop1A"/>
      <w:lvlText w:val="%1."/>
      <w:lvlJc w:val="left"/>
      <w:pPr>
        <w:ind w:left="567" w:hanging="567"/>
      </w:pPr>
      <w:rPr>
        <w:rFonts w:ascii="Calibri" w:hAnsi="Calibri" w:hint="default"/>
        <w:b w:val="0"/>
        <w:i w:val="0"/>
        <w:color w:val="000000" w:themeColor="text1"/>
        <w:sz w:val="22"/>
        <w:szCs w:val="22"/>
      </w:rPr>
    </w:lvl>
    <w:lvl w:ilvl="1">
      <w:start w:val="1"/>
      <w:numFmt w:val="upperLetter"/>
      <w:lvlRestart w:val="0"/>
      <w:pStyle w:val="BVGKop1C"/>
      <w:lvlText w:val="%2."/>
      <w:lvlJc w:val="left"/>
      <w:pPr>
        <w:ind w:left="567" w:hanging="567"/>
      </w:pPr>
      <w:rPr>
        <w:rFonts w:ascii="Calibri" w:hAnsi="Calibri" w:hint="default"/>
        <w:b w:val="0"/>
        <w:i w:val="0"/>
        <w:color w:val="000000" w:themeColor="text1"/>
        <w:sz w:val="22"/>
      </w:rPr>
    </w:lvl>
    <w:lvl w:ilvl="2">
      <w:start w:val="1"/>
      <w:numFmt w:val="decimal"/>
      <w:lvlRestart w:val="0"/>
      <w:pStyle w:val="BVGKop1B"/>
      <w:lvlText w:val="%3."/>
      <w:lvlJc w:val="left"/>
      <w:pPr>
        <w:ind w:left="567" w:hanging="567"/>
      </w:pPr>
      <w:rPr>
        <w:rFonts w:ascii="Calibri" w:hAnsi="Calibri" w:hint="default"/>
        <w:b/>
        <w:i w:val="0"/>
        <w:color w:val="000000" w:themeColor="text1"/>
        <w:sz w:val="22"/>
      </w:rPr>
    </w:lvl>
    <w:lvl w:ilvl="3">
      <w:start w:val="1"/>
      <w:numFmt w:val="decimal"/>
      <w:pStyle w:val="BVGKop2"/>
      <w:lvlText w:val="%3.%4."/>
      <w:lvlJc w:val="left"/>
      <w:pPr>
        <w:ind w:left="567" w:hanging="567"/>
      </w:pPr>
      <w:rPr>
        <w:rFonts w:ascii="Calibri" w:hAnsi="Calibri" w:hint="default"/>
        <w:b w:val="0"/>
        <w:i w:val="0"/>
        <w:color w:val="000000" w:themeColor="text1"/>
        <w:sz w:val="22"/>
      </w:rPr>
    </w:lvl>
    <w:lvl w:ilvl="4">
      <w:start w:val="1"/>
      <w:numFmt w:val="lowerLetter"/>
      <w:pStyle w:val="BVGKop3"/>
      <w:lvlText w:val="%5."/>
      <w:lvlJc w:val="left"/>
      <w:pPr>
        <w:ind w:left="1134"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F718EC"/>
    <w:multiLevelType w:val="multilevel"/>
    <w:tmpl w:val="21EA7EBA"/>
    <w:lvl w:ilvl="0">
      <w:start w:val="1"/>
      <w:numFmt w:val="decimal"/>
      <w:lvlText w:val="%1."/>
      <w:lvlJc w:val="left"/>
      <w:pPr>
        <w:ind w:left="567" w:hanging="567"/>
      </w:pPr>
      <w:rPr>
        <w:rFonts w:ascii="Calibri" w:hAnsi="Calibri" w:hint="default"/>
        <w:b/>
        <w:i w:val="0"/>
        <w:color w:val="000000" w:themeColor="text1"/>
        <w:sz w:val="22"/>
      </w:rPr>
    </w:lvl>
    <w:lvl w:ilvl="1">
      <w:start w:val="1"/>
      <w:numFmt w:val="upperLetter"/>
      <w:lvlText w:val="%2."/>
      <w:lvlJc w:val="left"/>
      <w:pPr>
        <w:ind w:left="1440" w:hanging="360"/>
      </w:pPr>
      <w:rPr>
        <w:rFonts w:eastAsiaTheme="minorHAnsi" w:cstheme="minorBidi" w:hint="default"/>
        <w:b w:val="0"/>
        <w:sz w:val="22"/>
      </w:rPr>
    </w:lvl>
    <w:lvl w:ilvl="2">
      <w:start w:val="1"/>
      <w:numFmt w:val="decimal"/>
      <w:lvlRestart w:val="0"/>
      <w:lvlText w:val="%3."/>
      <w:lvlJc w:val="left"/>
      <w:pPr>
        <w:ind w:left="567" w:hanging="567"/>
      </w:pPr>
      <w:rPr>
        <w:rFonts w:ascii="Calibri" w:hAnsi="Calibri" w:hint="default"/>
        <w:b/>
        <w:i w:val="0"/>
        <w:color w:val="000000" w:themeColor="tex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1C416A1"/>
    <w:multiLevelType w:val="hybridMultilevel"/>
    <w:tmpl w:val="80B2A0EC"/>
    <w:lvl w:ilvl="0" w:tplc="9D9266C2">
      <w:start w:val="1"/>
      <w:numFmt w:val="bullet"/>
      <w:lvlText w:val=""/>
      <w:lvlJc w:val="left"/>
      <w:pPr>
        <w:ind w:left="1854" w:hanging="360"/>
      </w:pPr>
      <w:rPr>
        <w:rFonts w:ascii="Symbol" w:hAnsi="Symbol" w:hint="default"/>
        <w:color w:val="000000" w:themeColor="text1"/>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7" w15:restartNumberingAfterBreak="0">
    <w:nsid w:val="55C76A1C"/>
    <w:multiLevelType w:val="hybridMultilevel"/>
    <w:tmpl w:val="DFCC0FB8"/>
    <w:lvl w:ilvl="0" w:tplc="47E69A08">
      <w:start w:val="1"/>
      <w:numFmt w:val="bullet"/>
      <w:lvlText w:val=""/>
      <w:lvlJc w:val="left"/>
      <w:pPr>
        <w:ind w:left="1854" w:hanging="360"/>
      </w:pPr>
      <w:rPr>
        <w:rFonts w:ascii="Symbol" w:hAnsi="Symbol" w:hint="default"/>
        <w:color w:val="000000" w:themeColor="text1"/>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8" w15:restartNumberingAfterBreak="0">
    <w:nsid w:val="67C955A8"/>
    <w:multiLevelType w:val="multilevel"/>
    <w:tmpl w:val="EDFA1E48"/>
    <w:lvl w:ilvl="0">
      <w:start w:val="1"/>
      <w:numFmt w:val="upperLetter"/>
      <w:lvlText w:val="%1."/>
      <w:lvlJc w:val="left"/>
      <w:pPr>
        <w:ind w:left="567" w:hanging="567"/>
      </w:pPr>
      <w:rPr>
        <w:rFonts w:hint="default"/>
      </w:rPr>
    </w:lvl>
    <w:lvl w:ilvl="1">
      <w:start w:val="1"/>
      <w:numFmt w:val="upperLetter"/>
      <w:lvlText w:val="%2."/>
      <w:lvlJc w:val="left"/>
      <w:pPr>
        <w:ind w:left="1440" w:hanging="360"/>
      </w:pPr>
      <w:rPr>
        <w:rFonts w:eastAsiaTheme="minorHAnsi" w:cstheme="minorBidi" w:hint="default"/>
        <w:b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D035D6C"/>
    <w:multiLevelType w:val="hybridMultilevel"/>
    <w:tmpl w:val="8F4E3DEA"/>
    <w:lvl w:ilvl="0" w:tplc="9C1C85AC">
      <w:start w:val="1"/>
      <w:numFmt w:val="bullet"/>
      <w:lvlText w:val=""/>
      <w:lvlJc w:val="left"/>
      <w:pPr>
        <w:ind w:left="360" w:hanging="360"/>
      </w:pPr>
      <w:rPr>
        <w:rFonts w:ascii="Symbol" w:hAnsi="Symbol" w:hint="default"/>
        <w:color w:val="000000" w:themeColor="text1"/>
      </w:rPr>
    </w:lvl>
    <w:lvl w:ilvl="1" w:tplc="04130003">
      <w:start w:val="1"/>
      <w:numFmt w:val="bullet"/>
      <w:lvlText w:val="o"/>
      <w:lvlJc w:val="left"/>
      <w:pPr>
        <w:ind w:left="4275" w:hanging="360"/>
      </w:pPr>
      <w:rPr>
        <w:rFonts w:ascii="Courier New" w:hAnsi="Courier New" w:cs="Courier New" w:hint="default"/>
      </w:rPr>
    </w:lvl>
    <w:lvl w:ilvl="2" w:tplc="04130005" w:tentative="1">
      <w:start w:val="1"/>
      <w:numFmt w:val="bullet"/>
      <w:lvlText w:val=""/>
      <w:lvlJc w:val="left"/>
      <w:pPr>
        <w:ind w:left="4995" w:hanging="360"/>
      </w:pPr>
      <w:rPr>
        <w:rFonts w:ascii="Wingdings" w:hAnsi="Wingdings" w:hint="default"/>
      </w:rPr>
    </w:lvl>
    <w:lvl w:ilvl="3" w:tplc="04130001" w:tentative="1">
      <w:start w:val="1"/>
      <w:numFmt w:val="bullet"/>
      <w:lvlText w:val=""/>
      <w:lvlJc w:val="left"/>
      <w:pPr>
        <w:ind w:left="5715" w:hanging="360"/>
      </w:pPr>
      <w:rPr>
        <w:rFonts w:ascii="Symbol" w:hAnsi="Symbol" w:hint="default"/>
      </w:rPr>
    </w:lvl>
    <w:lvl w:ilvl="4" w:tplc="04130003" w:tentative="1">
      <w:start w:val="1"/>
      <w:numFmt w:val="bullet"/>
      <w:lvlText w:val="o"/>
      <w:lvlJc w:val="left"/>
      <w:pPr>
        <w:ind w:left="6435" w:hanging="360"/>
      </w:pPr>
      <w:rPr>
        <w:rFonts w:ascii="Courier New" w:hAnsi="Courier New" w:cs="Courier New" w:hint="default"/>
      </w:rPr>
    </w:lvl>
    <w:lvl w:ilvl="5" w:tplc="04130005" w:tentative="1">
      <w:start w:val="1"/>
      <w:numFmt w:val="bullet"/>
      <w:lvlText w:val=""/>
      <w:lvlJc w:val="left"/>
      <w:pPr>
        <w:ind w:left="7155" w:hanging="360"/>
      </w:pPr>
      <w:rPr>
        <w:rFonts w:ascii="Wingdings" w:hAnsi="Wingdings" w:hint="default"/>
      </w:rPr>
    </w:lvl>
    <w:lvl w:ilvl="6" w:tplc="04130001" w:tentative="1">
      <w:start w:val="1"/>
      <w:numFmt w:val="bullet"/>
      <w:lvlText w:val=""/>
      <w:lvlJc w:val="left"/>
      <w:pPr>
        <w:ind w:left="7875" w:hanging="360"/>
      </w:pPr>
      <w:rPr>
        <w:rFonts w:ascii="Symbol" w:hAnsi="Symbol" w:hint="default"/>
      </w:rPr>
    </w:lvl>
    <w:lvl w:ilvl="7" w:tplc="04130003" w:tentative="1">
      <w:start w:val="1"/>
      <w:numFmt w:val="bullet"/>
      <w:lvlText w:val="o"/>
      <w:lvlJc w:val="left"/>
      <w:pPr>
        <w:ind w:left="8595" w:hanging="360"/>
      </w:pPr>
      <w:rPr>
        <w:rFonts w:ascii="Courier New" w:hAnsi="Courier New" w:cs="Courier New" w:hint="default"/>
      </w:rPr>
    </w:lvl>
    <w:lvl w:ilvl="8" w:tplc="04130005" w:tentative="1">
      <w:start w:val="1"/>
      <w:numFmt w:val="bullet"/>
      <w:lvlText w:val=""/>
      <w:lvlJc w:val="left"/>
      <w:pPr>
        <w:ind w:left="9315" w:hanging="360"/>
      </w:pPr>
      <w:rPr>
        <w:rFonts w:ascii="Wingdings" w:hAnsi="Wingdings" w:hint="default"/>
      </w:rPr>
    </w:lvl>
  </w:abstractNum>
  <w:num w:numId="1" w16cid:durableId="5986821">
    <w:abstractNumId w:val="4"/>
  </w:num>
  <w:num w:numId="2" w16cid:durableId="1928689797">
    <w:abstractNumId w:val="8"/>
  </w:num>
  <w:num w:numId="3" w16cid:durableId="61025837">
    <w:abstractNumId w:val="5"/>
  </w:num>
  <w:num w:numId="4" w16cid:durableId="152531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008330">
    <w:abstractNumId w:val="1"/>
  </w:num>
  <w:num w:numId="6" w16cid:durableId="1034229514">
    <w:abstractNumId w:val="9"/>
  </w:num>
  <w:num w:numId="7" w16cid:durableId="1301299872">
    <w:abstractNumId w:val="2"/>
  </w:num>
  <w:num w:numId="8" w16cid:durableId="323582577">
    <w:abstractNumId w:val="6"/>
  </w:num>
  <w:num w:numId="9" w16cid:durableId="1089548598">
    <w:abstractNumId w:val="0"/>
  </w:num>
  <w:num w:numId="10" w16cid:durableId="1035735022">
    <w:abstractNumId w:val="7"/>
  </w:num>
  <w:num w:numId="11" w16cid:durableId="568883463">
    <w:abstractNumId w:val="3"/>
  </w:num>
  <w:num w:numId="12" w16cid:durableId="152452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2F"/>
    <w:rsid w:val="00005DFF"/>
    <w:rsid w:val="00014702"/>
    <w:rsid w:val="00022305"/>
    <w:rsid w:val="00044E38"/>
    <w:rsid w:val="000662B1"/>
    <w:rsid w:val="000C4C1B"/>
    <w:rsid w:val="000D3433"/>
    <w:rsid w:val="000E0C49"/>
    <w:rsid w:val="000F0F3F"/>
    <w:rsid w:val="001043CF"/>
    <w:rsid w:val="001148C6"/>
    <w:rsid w:val="00114FC7"/>
    <w:rsid w:val="001333A4"/>
    <w:rsid w:val="00135C14"/>
    <w:rsid w:val="0015013E"/>
    <w:rsid w:val="00173CF7"/>
    <w:rsid w:val="00180FB6"/>
    <w:rsid w:val="001824EC"/>
    <w:rsid w:val="00183AC5"/>
    <w:rsid w:val="0019511D"/>
    <w:rsid w:val="001A4B67"/>
    <w:rsid w:val="001B66CD"/>
    <w:rsid w:val="001B6AF4"/>
    <w:rsid w:val="001C33E3"/>
    <w:rsid w:val="002067EF"/>
    <w:rsid w:val="002755F9"/>
    <w:rsid w:val="002B5433"/>
    <w:rsid w:val="002E7E05"/>
    <w:rsid w:val="002F11C9"/>
    <w:rsid w:val="002F70C1"/>
    <w:rsid w:val="0032605E"/>
    <w:rsid w:val="00333CD9"/>
    <w:rsid w:val="00352962"/>
    <w:rsid w:val="00381D48"/>
    <w:rsid w:val="003A0DD5"/>
    <w:rsid w:val="003A752D"/>
    <w:rsid w:val="003B75D8"/>
    <w:rsid w:val="003B7C8A"/>
    <w:rsid w:val="0040164E"/>
    <w:rsid w:val="00405131"/>
    <w:rsid w:val="0041199A"/>
    <w:rsid w:val="00434F93"/>
    <w:rsid w:val="00447CC3"/>
    <w:rsid w:val="00452C80"/>
    <w:rsid w:val="00463951"/>
    <w:rsid w:val="00495AAA"/>
    <w:rsid w:val="004A3751"/>
    <w:rsid w:val="004D1895"/>
    <w:rsid w:val="004F15D9"/>
    <w:rsid w:val="00500C0A"/>
    <w:rsid w:val="00504690"/>
    <w:rsid w:val="0051302D"/>
    <w:rsid w:val="00525259"/>
    <w:rsid w:val="00531AD5"/>
    <w:rsid w:val="00534C99"/>
    <w:rsid w:val="005408CF"/>
    <w:rsid w:val="005743A7"/>
    <w:rsid w:val="0058458D"/>
    <w:rsid w:val="00591B0F"/>
    <w:rsid w:val="00595E2E"/>
    <w:rsid w:val="0061501A"/>
    <w:rsid w:val="0062573B"/>
    <w:rsid w:val="006B0DE0"/>
    <w:rsid w:val="006B1F85"/>
    <w:rsid w:val="00705FE6"/>
    <w:rsid w:val="007140DD"/>
    <w:rsid w:val="00726DEF"/>
    <w:rsid w:val="00765E80"/>
    <w:rsid w:val="00772E0A"/>
    <w:rsid w:val="0080511E"/>
    <w:rsid w:val="00816F69"/>
    <w:rsid w:val="00824AF1"/>
    <w:rsid w:val="00825AAC"/>
    <w:rsid w:val="00833E4E"/>
    <w:rsid w:val="00836D8B"/>
    <w:rsid w:val="0084173C"/>
    <w:rsid w:val="00854421"/>
    <w:rsid w:val="008572A6"/>
    <w:rsid w:val="00894ABE"/>
    <w:rsid w:val="008A2012"/>
    <w:rsid w:val="008C61D3"/>
    <w:rsid w:val="00911ECC"/>
    <w:rsid w:val="00932EB7"/>
    <w:rsid w:val="00935A87"/>
    <w:rsid w:val="009452A4"/>
    <w:rsid w:val="00965AE7"/>
    <w:rsid w:val="00966E55"/>
    <w:rsid w:val="0097089E"/>
    <w:rsid w:val="009779FC"/>
    <w:rsid w:val="009825F4"/>
    <w:rsid w:val="009A1F7F"/>
    <w:rsid w:val="009A2D8F"/>
    <w:rsid w:val="009B2817"/>
    <w:rsid w:val="009C58F6"/>
    <w:rsid w:val="009D31FB"/>
    <w:rsid w:val="009D4102"/>
    <w:rsid w:val="009D58BA"/>
    <w:rsid w:val="009E3EEE"/>
    <w:rsid w:val="00A4113B"/>
    <w:rsid w:val="00A4147A"/>
    <w:rsid w:val="00A45B94"/>
    <w:rsid w:val="00A47487"/>
    <w:rsid w:val="00A70598"/>
    <w:rsid w:val="00A950D2"/>
    <w:rsid w:val="00AD596C"/>
    <w:rsid w:val="00AE1C74"/>
    <w:rsid w:val="00B06BA4"/>
    <w:rsid w:val="00B275C3"/>
    <w:rsid w:val="00B32975"/>
    <w:rsid w:val="00B35846"/>
    <w:rsid w:val="00B8605A"/>
    <w:rsid w:val="00B87ABE"/>
    <w:rsid w:val="00B93129"/>
    <w:rsid w:val="00BA4F6E"/>
    <w:rsid w:val="00BB0E33"/>
    <w:rsid w:val="00BB23E7"/>
    <w:rsid w:val="00BE4B53"/>
    <w:rsid w:val="00C01743"/>
    <w:rsid w:val="00C06086"/>
    <w:rsid w:val="00C31401"/>
    <w:rsid w:val="00C521EB"/>
    <w:rsid w:val="00C56D2F"/>
    <w:rsid w:val="00C60DF7"/>
    <w:rsid w:val="00C83A00"/>
    <w:rsid w:val="00C862AC"/>
    <w:rsid w:val="00CB2AAF"/>
    <w:rsid w:val="00CC7E93"/>
    <w:rsid w:val="00CD49BF"/>
    <w:rsid w:val="00CE0717"/>
    <w:rsid w:val="00CE196B"/>
    <w:rsid w:val="00CF3128"/>
    <w:rsid w:val="00CF4A5E"/>
    <w:rsid w:val="00D0178B"/>
    <w:rsid w:val="00D17180"/>
    <w:rsid w:val="00D33CE4"/>
    <w:rsid w:val="00D6756E"/>
    <w:rsid w:val="00D70305"/>
    <w:rsid w:val="00D80D0D"/>
    <w:rsid w:val="00D814FB"/>
    <w:rsid w:val="00D90F32"/>
    <w:rsid w:val="00DA1F55"/>
    <w:rsid w:val="00DB02E1"/>
    <w:rsid w:val="00DB099C"/>
    <w:rsid w:val="00DC00F2"/>
    <w:rsid w:val="00DC49CC"/>
    <w:rsid w:val="00DE52BD"/>
    <w:rsid w:val="00DF376F"/>
    <w:rsid w:val="00E0377F"/>
    <w:rsid w:val="00E1575E"/>
    <w:rsid w:val="00E44B32"/>
    <w:rsid w:val="00E72D3F"/>
    <w:rsid w:val="00E731BD"/>
    <w:rsid w:val="00EC181E"/>
    <w:rsid w:val="00F15604"/>
    <w:rsid w:val="00F161F3"/>
    <w:rsid w:val="00F358A4"/>
    <w:rsid w:val="00F405B6"/>
    <w:rsid w:val="00F40D51"/>
    <w:rsid w:val="00F43C57"/>
    <w:rsid w:val="00F513D7"/>
    <w:rsid w:val="00F82170"/>
    <w:rsid w:val="00F82424"/>
    <w:rsid w:val="00F84918"/>
    <w:rsid w:val="00F925A1"/>
    <w:rsid w:val="00FC1F1C"/>
    <w:rsid w:val="00FD1744"/>
    <w:rsid w:val="00FD482A"/>
    <w:rsid w:val="00FE2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A5F230"/>
  <w15:docId w15:val="{29F2C0AB-8D24-E441-B6D3-ECA700D6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0F2"/>
    <w:pPr>
      <w:spacing w:line="276" w:lineRule="auto"/>
    </w:pPr>
    <w:rPr>
      <w:rFonts w:asciiTheme="minorHAnsi" w:hAnsiTheme="minorHAnsi"/>
      <w:sz w:val="22"/>
    </w:rPr>
  </w:style>
  <w:style w:type="paragraph" w:styleId="Kop5">
    <w:name w:val="heading 5"/>
    <w:basedOn w:val="Standaard"/>
    <w:next w:val="Standaard"/>
    <w:link w:val="Kop5Char"/>
    <w:uiPriority w:val="9"/>
    <w:semiHidden/>
    <w:unhideWhenUsed/>
    <w:qFormat/>
    <w:rsid w:val="00B93129"/>
    <w:pPr>
      <w:keepLines/>
      <w:numPr>
        <w:ilvl w:val="1"/>
        <w:numId w:val="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B93129"/>
    <w:pPr>
      <w:keepLines/>
      <w:numPr>
        <w:ilvl w:val="2"/>
        <w:numId w:val="5"/>
      </w:numPr>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customStyle="1" w:styleId="BVGTitel">
    <w:name w:val="BVG Titel"/>
    <w:basedOn w:val="Standaard"/>
    <w:next w:val="Standaard"/>
    <w:autoRedefine/>
    <w:qFormat/>
    <w:rsid w:val="00F405B6"/>
    <w:pPr>
      <w:spacing w:after="300"/>
      <w:ind w:left="567" w:hanging="567"/>
      <w:contextualSpacing/>
      <w:jc w:val="center"/>
    </w:pPr>
    <w:rPr>
      <w:rFonts w:ascii="Calibri" w:hAnsi="Calibri"/>
      <w:b/>
      <w:color w:val="000000" w:themeColor="text1"/>
      <w:spacing w:val="5"/>
      <w:kern w:val="28"/>
      <w:sz w:val="52"/>
      <w:szCs w:val="22"/>
    </w:rPr>
  </w:style>
  <w:style w:type="paragraph" w:customStyle="1" w:styleId="BVGTussenkop">
    <w:name w:val="BVG Tussenkop"/>
    <w:basedOn w:val="Standaard"/>
    <w:next w:val="Standaard"/>
    <w:autoRedefine/>
    <w:qFormat/>
    <w:rsid w:val="00FE206C"/>
    <w:pPr>
      <w:keepNext/>
      <w:spacing w:before="360" w:after="360"/>
    </w:pPr>
    <w:rPr>
      <w:rFonts w:ascii="Calibri" w:hAnsi="Calibri"/>
      <w:b/>
      <w:sz w:val="28"/>
    </w:rPr>
  </w:style>
  <w:style w:type="paragraph" w:customStyle="1" w:styleId="BVGKop1A">
    <w:name w:val="BVG Kop 1 A"/>
    <w:basedOn w:val="Standaard"/>
    <w:next w:val="Standaard"/>
    <w:autoRedefine/>
    <w:qFormat/>
    <w:rsid w:val="0019511D"/>
    <w:pPr>
      <w:keepNext/>
      <w:numPr>
        <w:numId w:val="1"/>
      </w:numPr>
      <w:spacing w:before="240" w:after="240"/>
      <w:outlineLvl w:val="0"/>
    </w:pPr>
    <w:rPr>
      <w:rFonts w:ascii="Calibri" w:hAnsi="Calibri"/>
      <w:color w:val="000000" w:themeColor="text1"/>
    </w:rPr>
  </w:style>
  <w:style w:type="paragraph" w:customStyle="1" w:styleId="BVGKop1C">
    <w:name w:val="BVG Kop 1 C"/>
    <w:basedOn w:val="Standaard"/>
    <w:next w:val="Standaard"/>
    <w:autoRedefine/>
    <w:qFormat/>
    <w:rsid w:val="00B93129"/>
    <w:pPr>
      <w:numPr>
        <w:ilvl w:val="1"/>
        <w:numId w:val="1"/>
      </w:numPr>
      <w:spacing w:before="240" w:after="360"/>
      <w:outlineLvl w:val="1"/>
    </w:pPr>
    <w:rPr>
      <w:rFonts w:ascii="Calibri" w:hAnsi="Calibri"/>
      <w:color w:val="000000" w:themeColor="text1"/>
    </w:rPr>
  </w:style>
  <w:style w:type="paragraph" w:customStyle="1" w:styleId="BVGKop1B">
    <w:name w:val="BVG Kop 1 B"/>
    <w:basedOn w:val="Standaard"/>
    <w:next w:val="Standaard"/>
    <w:autoRedefine/>
    <w:qFormat/>
    <w:rsid w:val="0019511D"/>
    <w:pPr>
      <w:keepNext/>
      <w:numPr>
        <w:ilvl w:val="2"/>
        <w:numId w:val="1"/>
      </w:numPr>
      <w:spacing w:before="360" w:after="240"/>
      <w:outlineLvl w:val="2"/>
    </w:pPr>
    <w:rPr>
      <w:rFonts w:ascii="Calibri" w:hAnsi="Calibri"/>
      <w:b/>
      <w:color w:val="000000" w:themeColor="text1"/>
    </w:rPr>
  </w:style>
  <w:style w:type="paragraph" w:customStyle="1" w:styleId="BVGKop2">
    <w:name w:val="BVG Kop 2"/>
    <w:basedOn w:val="Standaard"/>
    <w:next w:val="Standaard"/>
    <w:autoRedefine/>
    <w:qFormat/>
    <w:rsid w:val="00B93129"/>
    <w:pPr>
      <w:numPr>
        <w:ilvl w:val="3"/>
        <w:numId w:val="1"/>
      </w:numPr>
      <w:spacing w:before="240" w:after="240"/>
      <w:outlineLvl w:val="3"/>
    </w:pPr>
    <w:rPr>
      <w:rFonts w:ascii="Calibri" w:hAnsi="Calibri"/>
      <w:color w:val="000000" w:themeColor="text1"/>
    </w:rPr>
  </w:style>
  <w:style w:type="paragraph" w:customStyle="1" w:styleId="BVGKop3">
    <w:name w:val="BVG Kop 3"/>
    <w:basedOn w:val="Standaard"/>
    <w:next w:val="Standaard"/>
    <w:autoRedefine/>
    <w:qFormat/>
    <w:rsid w:val="00DB099C"/>
    <w:pPr>
      <w:numPr>
        <w:ilvl w:val="4"/>
        <w:numId w:val="1"/>
      </w:numPr>
      <w:outlineLvl w:val="4"/>
    </w:pPr>
    <w:rPr>
      <w:rFonts w:ascii="Calibri" w:hAnsi="Calibri"/>
      <w:color w:val="000000" w:themeColor="text1"/>
    </w:rPr>
  </w:style>
  <w:style w:type="character" w:customStyle="1" w:styleId="Kop5Char">
    <w:name w:val="Kop 5 Char"/>
    <w:basedOn w:val="Standaardalinea-lettertype"/>
    <w:link w:val="Kop5"/>
    <w:uiPriority w:val="9"/>
    <w:semiHidden/>
    <w:rsid w:val="00B93129"/>
    <w:rPr>
      <w:rFonts w:asciiTheme="majorHAnsi" w:eastAsiaTheme="majorEastAsia" w:hAnsiTheme="majorHAnsi" w:cstheme="majorBidi"/>
      <w:color w:val="2E74B5" w:themeColor="accent1" w:themeShade="BF"/>
      <w:sz w:val="22"/>
    </w:rPr>
  </w:style>
  <w:style w:type="character" w:customStyle="1" w:styleId="Kop6Char">
    <w:name w:val="Kop 6 Char"/>
    <w:basedOn w:val="Standaardalinea-lettertype"/>
    <w:link w:val="Kop6"/>
    <w:uiPriority w:val="9"/>
    <w:semiHidden/>
    <w:rsid w:val="00B93129"/>
    <w:rPr>
      <w:rFonts w:asciiTheme="majorHAnsi" w:eastAsiaTheme="majorEastAsia" w:hAnsiTheme="majorHAnsi" w:cstheme="majorBidi"/>
      <w:color w:val="1F4D78" w:themeColor="accent1" w:themeShade="7F"/>
      <w:sz w:val="22"/>
    </w:rPr>
  </w:style>
  <w:style w:type="paragraph" w:customStyle="1" w:styleId="BVGBulletList1">
    <w:name w:val="BVG Bullet List 1"/>
    <w:basedOn w:val="Standaard"/>
    <w:autoRedefine/>
    <w:qFormat/>
    <w:rsid w:val="008572A6"/>
    <w:pPr>
      <w:numPr>
        <w:numId w:val="7"/>
      </w:numPr>
      <w:tabs>
        <w:tab w:val="left" w:pos="567"/>
        <w:tab w:val="left" w:pos="1134"/>
        <w:tab w:val="left" w:pos="1701"/>
        <w:tab w:val="left" w:pos="2268"/>
      </w:tabs>
    </w:pPr>
    <w:rPr>
      <w:rFonts w:ascii="Calibri" w:hAnsi="Calibri"/>
      <w:color w:val="000000" w:themeColor="text1"/>
    </w:rPr>
  </w:style>
  <w:style w:type="paragraph" w:customStyle="1" w:styleId="BVGBulletList2">
    <w:name w:val="BVG Bullet List 2"/>
    <w:basedOn w:val="Standaard"/>
    <w:autoRedefine/>
    <w:qFormat/>
    <w:rsid w:val="008572A6"/>
    <w:pPr>
      <w:numPr>
        <w:ilvl w:val="1"/>
        <w:numId w:val="7"/>
      </w:numPr>
      <w:tabs>
        <w:tab w:val="left" w:pos="567"/>
        <w:tab w:val="left" w:pos="1134"/>
        <w:tab w:val="left" w:pos="1701"/>
        <w:tab w:val="left" w:pos="2268"/>
      </w:tabs>
    </w:pPr>
    <w:rPr>
      <w:rFonts w:ascii="Calibri" w:hAnsi="Calibri"/>
      <w:color w:val="000000" w:themeColor="text1"/>
    </w:rPr>
  </w:style>
  <w:style w:type="paragraph" w:customStyle="1" w:styleId="BVGBulletList3">
    <w:name w:val="BVG Bullet List 3"/>
    <w:basedOn w:val="Standaard"/>
    <w:autoRedefine/>
    <w:qFormat/>
    <w:rsid w:val="008572A6"/>
    <w:pPr>
      <w:numPr>
        <w:ilvl w:val="2"/>
        <w:numId w:val="7"/>
      </w:numPr>
      <w:tabs>
        <w:tab w:val="left" w:pos="567"/>
        <w:tab w:val="left" w:pos="1134"/>
        <w:tab w:val="left" w:pos="1701"/>
        <w:tab w:val="left" w:pos="2268"/>
      </w:tabs>
    </w:pPr>
    <w:rPr>
      <w:rFonts w:ascii="Calibri" w:hAnsi="Calibri"/>
      <w:color w:val="000000" w:themeColor="text1"/>
    </w:rPr>
  </w:style>
  <w:style w:type="character" w:styleId="Hyperlink">
    <w:name w:val="Hyperlink"/>
    <w:basedOn w:val="Standaardalinea-lettertype"/>
    <w:uiPriority w:val="99"/>
    <w:unhideWhenUsed/>
    <w:rsid w:val="00C01743"/>
    <w:rPr>
      <w:color w:val="0563C1" w:themeColor="hyperlink"/>
      <w:u w:val="single"/>
    </w:rPr>
  </w:style>
  <w:style w:type="character" w:customStyle="1" w:styleId="Onopgelostemelding1">
    <w:name w:val="Onopgeloste melding1"/>
    <w:basedOn w:val="Standaardalinea-lettertype"/>
    <w:uiPriority w:val="99"/>
    <w:semiHidden/>
    <w:unhideWhenUsed/>
    <w:rsid w:val="00C01743"/>
    <w:rPr>
      <w:color w:val="808080"/>
      <w:shd w:val="clear" w:color="auto" w:fill="E6E6E6"/>
    </w:rPr>
  </w:style>
  <w:style w:type="paragraph" w:styleId="Ballontekst">
    <w:name w:val="Balloon Text"/>
    <w:basedOn w:val="Standaard"/>
    <w:link w:val="BallontekstChar"/>
    <w:uiPriority w:val="99"/>
    <w:semiHidden/>
    <w:unhideWhenUsed/>
    <w:rsid w:val="00A45B9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45B94"/>
    <w:rPr>
      <w:rFonts w:ascii="Tahoma" w:hAnsi="Tahoma" w:cs="Tahoma"/>
      <w:sz w:val="16"/>
      <w:szCs w:val="16"/>
    </w:rPr>
  </w:style>
  <w:style w:type="character" w:styleId="Verwijzingopmerking">
    <w:name w:val="annotation reference"/>
    <w:basedOn w:val="Standaardalinea-lettertype"/>
    <w:uiPriority w:val="99"/>
    <w:semiHidden/>
    <w:unhideWhenUsed/>
    <w:rsid w:val="00DA1F55"/>
    <w:rPr>
      <w:sz w:val="16"/>
      <w:szCs w:val="16"/>
    </w:rPr>
  </w:style>
  <w:style w:type="paragraph" w:styleId="Tekstopmerking">
    <w:name w:val="annotation text"/>
    <w:basedOn w:val="Standaard"/>
    <w:link w:val="TekstopmerkingChar"/>
    <w:uiPriority w:val="99"/>
    <w:semiHidden/>
    <w:unhideWhenUsed/>
    <w:rsid w:val="00DA1F55"/>
    <w:pPr>
      <w:spacing w:line="240" w:lineRule="auto"/>
    </w:pPr>
    <w:rPr>
      <w:sz w:val="20"/>
    </w:rPr>
  </w:style>
  <w:style w:type="character" w:customStyle="1" w:styleId="TekstopmerkingChar">
    <w:name w:val="Tekst opmerking Char"/>
    <w:basedOn w:val="Standaardalinea-lettertype"/>
    <w:link w:val="Tekstopmerking"/>
    <w:uiPriority w:val="99"/>
    <w:semiHidden/>
    <w:rsid w:val="00DA1F55"/>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DA1F55"/>
    <w:rPr>
      <w:b/>
      <w:bCs/>
    </w:rPr>
  </w:style>
  <w:style w:type="character" w:customStyle="1" w:styleId="OnderwerpvanopmerkingChar">
    <w:name w:val="Onderwerp van opmerking Char"/>
    <w:basedOn w:val="TekstopmerkingChar"/>
    <w:link w:val="Onderwerpvanopmerking"/>
    <w:uiPriority w:val="99"/>
    <w:semiHidden/>
    <w:rsid w:val="00DA1F55"/>
    <w:rPr>
      <w:rFonts w:asciiTheme="minorHAnsi" w:hAnsiTheme="minorHAnsi"/>
      <w:b/>
      <w:bCs/>
    </w:rPr>
  </w:style>
  <w:style w:type="character" w:styleId="Paginanummer">
    <w:name w:val="page number"/>
    <w:basedOn w:val="Standaardalinea-lettertype"/>
    <w:uiPriority w:val="99"/>
    <w:semiHidden/>
    <w:unhideWhenUsed/>
    <w:rsid w:val="001C33E3"/>
  </w:style>
  <w:style w:type="paragraph" w:styleId="Lijstalinea">
    <w:name w:val="List Paragraph"/>
    <w:basedOn w:val="Standaard"/>
    <w:uiPriority w:val="34"/>
    <w:qFormat/>
    <w:rsid w:val="00C31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4153">
      <w:bodyDiv w:val="1"/>
      <w:marLeft w:val="0"/>
      <w:marRight w:val="0"/>
      <w:marTop w:val="0"/>
      <w:marBottom w:val="0"/>
      <w:divBdr>
        <w:top w:val="none" w:sz="0" w:space="0" w:color="auto"/>
        <w:left w:val="none" w:sz="0" w:space="0" w:color="auto"/>
        <w:bottom w:val="none" w:sz="0" w:space="0" w:color="auto"/>
        <w:right w:val="none" w:sz="0" w:space="0" w:color="auto"/>
      </w:divBdr>
    </w:div>
    <w:div w:id="630984386">
      <w:bodyDiv w:val="1"/>
      <w:marLeft w:val="0"/>
      <w:marRight w:val="0"/>
      <w:marTop w:val="0"/>
      <w:marBottom w:val="0"/>
      <w:divBdr>
        <w:top w:val="none" w:sz="0" w:space="0" w:color="auto"/>
        <w:left w:val="none" w:sz="0" w:space="0" w:color="auto"/>
        <w:bottom w:val="none" w:sz="0" w:space="0" w:color="auto"/>
        <w:right w:val="none" w:sz="0" w:space="0" w:color="auto"/>
      </w:divBdr>
    </w:div>
    <w:div w:id="68394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ropbox\Documenten%20voor%20Solutions4Office\Sjablonen\ADF01%20-%20Agentuurovereenkoms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C7CB3-0361-7543-9888-69518F8A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ADF01 - Agentuurovereenkomst</Template>
  <TotalTime>51</TotalTime>
  <Pages>4</Pages>
  <Words>1189</Words>
  <Characters>6540</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Graaf C. de (Conchita)</cp:lastModifiedBy>
  <cp:revision>2</cp:revision>
  <dcterms:created xsi:type="dcterms:W3CDTF">2023-09-25T13:19:00Z</dcterms:created>
  <dcterms:modified xsi:type="dcterms:W3CDTF">2023-09-25T13:19:00Z</dcterms:modified>
</cp:coreProperties>
</file>